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CA47" w14:textId="77777777" w:rsidR="001509A3" w:rsidRDefault="001509A3">
      <w:pPr>
        <w:sectPr w:rsidR="001509A3" w:rsidSect="00467ABE">
          <w:headerReference w:type="default" r:id="rId10"/>
          <w:footerReference w:type="default" r:id="rId11"/>
          <w:pgSz w:w="11906" w:h="16838" w:code="9"/>
          <w:pgMar w:top="2102" w:right="1417" w:bottom="1843" w:left="1417" w:header="709" w:footer="1395" w:gutter="0"/>
          <w:cols w:space="708"/>
          <w:docGrid w:linePitch="360"/>
        </w:sectPr>
      </w:pPr>
    </w:p>
    <w:p w14:paraId="1B48F19E" w14:textId="5631B5F0" w:rsidR="005F1EF3" w:rsidRDefault="005F1EF3" w:rsidP="005F1EF3">
      <w:pPr>
        <w:tabs>
          <w:tab w:val="left" w:pos="567"/>
          <w:tab w:val="left" w:pos="851"/>
          <w:tab w:val="left" w:pos="2400"/>
        </w:tabs>
        <w:rPr>
          <w:rFonts w:asciiTheme="majorHAnsi" w:hAnsiTheme="majorHAnsi" w:cs="Arial"/>
        </w:rPr>
      </w:pPr>
      <w:r w:rsidRPr="00DF6ED5">
        <w:rPr>
          <w:rFonts w:asciiTheme="majorHAnsi" w:hAnsiTheme="majorHAnsi" w:cs="Arial"/>
          <w:b/>
        </w:rPr>
        <w:t xml:space="preserve">Tisková zpráva </w:t>
      </w:r>
      <w:r w:rsidRPr="00DF6ED5">
        <w:rPr>
          <w:rFonts w:asciiTheme="majorHAnsi" w:hAnsiTheme="majorHAnsi" w:cs="Arial"/>
        </w:rPr>
        <w:t>|</w:t>
      </w:r>
      <w:r w:rsidR="00DD5FDB">
        <w:rPr>
          <w:rFonts w:asciiTheme="majorHAnsi" w:hAnsiTheme="majorHAnsi" w:cs="Arial"/>
        </w:rPr>
        <w:t>15</w:t>
      </w:r>
      <w:r w:rsidR="008831B9">
        <w:rPr>
          <w:rFonts w:asciiTheme="majorHAnsi" w:hAnsiTheme="majorHAnsi" w:cs="Arial"/>
        </w:rPr>
        <w:t>. 1</w:t>
      </w:r>
      <w:r w:rsidR="00DD5FDB">
        <w:rPr>
          <w:rFonts w:asciiTheme="majorHAnsi" w:hAnsiTheme="majorHAnsi" w:cs="Arial"/>
        </w:rPr>
        <w:t>0</w:t>
      </w:r>
      <w:r w:rsidR="008831B9">
        <w:rPr>
          <w:rFonts w:asciiTheme="majorHAnsi" w:hAnsiTheme="majorHAnsi" w:cs="Arial"/>
        </w:rPr>
        <w:t>. 202</w:t>
      </w:r>
      <w:r w:rsidR="00DD5FDB">
        <w:rPr>
          <w:rFonts w:asciiTheme="majorHAnsi" w:hAnsiTheme="majorHAnsi" w:cs="Arial"/>
        </w:rPr>
        <w:t>4</w:t>
      </w:r>
    </w:p>
    <w:p w14:paraId="5869FC8F" w14:textId="77777777" w:rsidR="005F1EF3" w:rsidRDefault="005F1EF3" w:rsidP="005F1EF3">
      <w:pPr>
        <w:tabs>
          <w:tab w:val="left" w:pos="567"/>
          <w:tab w:val="left" w:pos="851"/>
          <w:tab w:val="left" w:pos="2400"/>
        </w:tabs>
        <w:rPr>
          <w:rFonts w:asciiTheme="majorHAnsi" w:hAnsiTheme="majorHAnsi" w:cs="Arial"/>
        </w:rPr>
      </w:pPr>
    </w:p>
    <w:p w14:paraId="48D1A92F" w14:textId="77777777" w:rsidR="00DD5FDB" w:rsidRDefault="00DD5FDB" w:rsidP="00DD5FDB">
      <w:pPr>
        <w:jc w:val="center"/>
        <w:rPr>
          <w:b/>
          <w:bCs/>
          <w:sz w:val="32"/>
          <w:szCs w:val="32"/>
        </w:rPr>
      </w:pPr>
    </w:p>
    <w:p w14:paraId="0D88F9D7" w14:textId="1315DD26" w:rsidR="00DD5FDB" w:rsidRPr="00DD5FDB" w:rsidRDefault="00DD5FDB" w:rsidP="00DD5FDB">
      <w:pPr>
        <w:jc w:val="center"/>
        <w:rPr>
          <w:b/>
          <w:bCs/>
          <w:sz w:val="32"/>
          <w:szCs w:val="32"/>
        </w:rPr>
      </w:pPr>
      <w:r w:rsidRPr="00DD5FDB">
        <w:rPr>
          <w:b/>
          <w:bCs/>
          <w:sz w:val="32"/>
          <w:szCs w:val="32"/>
        </w:rPr>
        <w:t xml:space="preserve">Mezinárodní Visegrádská cena míří do </w:t>
      </w:r>
      <w:proofErr w:type="spellStart"/>
      <w:r w:rsidRPr="00DD5FDB">
        <w:rPr>
          <w:b/>
          <w:bCs/>
          <w:sz w:val="32"/>
          <w:szCs w:val="32"/>
        </w:rPr>
        <w:t>SoundCzechu</w:t>
      </w:r>
      <w:proofErr w:type="spellEnd"/>
    </w:p>
    <w:p w14:paraId="2FA5440C" w14:textId="77777777" w:rsidR="00DD5FDB" w:rsidRDefault="00DD5FDB" w:rsidP="00DD5FDB"/>
    <w:p w14:paraId="7B7FE642" w14:textId="4846059D" w:rsidR="00DD5FDB" w:rsidRPr="00196BB3" w:rsidRDefault="00DD5FDB" w:rsidP="00DD5FDB">
      <w:r w:rsidRPr="00196BB3">
        <w:t xml:space="preserve">Dne 15. října ředitelka Visegrádského fondu, paní Linda Kapustová </w:t>
      </w:r>
      <w:proofErr w:type="spellStart"/>
      <w:r w:rsidRPr="00196BB3">
        <w:t>Helbichová</w:t>
      </w:r>
      <w:proofErr w:type="spellEnd"/>
      <w:r w:rsidRPr="00196BB3">
        <w:t xml:space="preserve"> a náměstek ministra kultury, pan Michal Šašek předali </w:t>
      </w:r>
      <w:proofErr w:type="spellStart"/>
      <w:r w:rsidRPr="00196BB3">
        <w:t>Martonu</w:t>
      </w:r>
      <w:proofErr w:type="spellEnd"/>
      <w:r w:rsidRPr="00196BB3">
        <w:t xml:space="preserve"> </w:t>
      </w:r>
      <w:proofErr w:type="spellStart"/>
      <w:r w:rsidRPr="00196BB3">
        <w:t>Nar</w:t>
      </w:r>
      <w:r>
        <w:t>a</w:t>
      </w:r>
      <w:r w:rsidRPr="00196BB3">
        <w:t>yovi</w:t>
      </w:r>
      <w:proofErr w:type="spellEnd"/>
      <w:r w:rsidRPr="00196BB3">
        <w:t xml:space="preserve"> a Monice Klementové z hudební proexportní kanceláře </w:t>
      </w:r>
      <w:proofErr w:type="spellStart"/>
      <w:r w:rsidRPr="00196BB3">
        <w:t>SoundCzech</w:t>
      </w:r>
      <w:proofErr w:type="spellEnd"/>
      <w:r>
        <w:t xml:space="preserve"> Institutu umění – Divadelního ústavu</w:t>
      </w:r>
      <w:r w:rsidRPr="00196BB3">
        <w:t>, Mezinárodní visegrádskou cenu.</w:t>
      </w:r>
    </w:p>
    <w:p w14:paraId="74B159F9" w14:textId="77777777" w:rsidR="00DD5FDB" w:rsidRPr="00196BB3" w:rsidRDefault="00DD5FDB" w:rsidP="00DD5FDB"/>
    <w:p w14:paraId="0F6E92F0" w14:textId="77777777" w:rsidR="00A90FBD" w:rsidRDefault="00DD5FDB" w:rsidP="00522AC3">
      <w:bookmarkStart w:id="0" w:name="_Hlk179796887"/>
      <w:r w:rsidRPr="00196BB3">
        <w:t xml:space="preserve">Cena byla udělena hudební proexportní kanceláři </w:t>
      </w:r>
      <w:proofErr w:type="spellStart"/>
      <w:r w:rsidRPr="00196BB3">
        <w:t>SoundCzech</w:t>
      </w:r>
      <w:proofErr w:type="spellEnd"/>
      <w:r w:rsidRPr="00196BB3">
        <w:t xml:space="preserve"> za dlouhodobou iniciaci mezinárodní výměny a spolupráce v rámci visegrádských zemí</w:t>
      </w:r>
      <w:r>
        <w:t xml:space="preserve"> cílenou na </w:t>
      </w:r>
      <w:r w:rsidRPr="00196BB3">
        <w:t>profesionál</w:t>
      </w:r>
      <w:r>
        <w:t>y</w:t>
      </w:r>
      <w:r w:rsidRPr="00196BB3">
        <w:t xml:space="preserve"> z hudební scény. Ti měli za podpory </w:t>
      </w:r>
      <w:proofErr w:type="spellStart"/>
      <w:r>
        <w:t>SoundCzechu</w:t>
      </w:r>
      <w:proofErr w:type="spellEnd"/>
      <w:r>
        <w:t xml:space="preserve"> </w:t>
      </w:r>
      <w:r w:rsidRPr="00196BB3">
        <w:t xml:space="preserve">možnost zúčastnit se významných světových festivalů a přehlídek, mezi kterými nechybí prestižní akce v regionu jako </w:t>
      </w:r>
      <w:proofErr w:type="spellStart"/>
      <w:r w:rsidRPr="00196BB3">
        <w:t>Sharpe</w:t>
      </w:r>
      <w:proofErr w:type="spellEnd"/>
    </w:p>
    <w:p w14:paraId="572D4C5F" w14:textId="77777777" w:rsidR="00055735" w:rsidRDefault="00A90FBD" w:rsidP="00522AC3">
      <w:r w:rsidRPr="00A90FBD">
        <w:t xml:space="preserve">na Slovensku, Bush </w:t>
      </w:r>
      <w:proofErr w:type="spellStart"/>
      <w:r w:rsidRPr="00A90FBD">
        <w:t>Fest</w:t>
      </w:r>
      <w:proofErr w:type="spellEnd"/>
      <w:r w:rsidRPr="00A90FBD">
        <w:t xml:space="preserve"> v</w:t>
      </w:r>
      <w:r>
        <w:t> </w:t>
      </w:r>
      <w:r w:rsidRPr="00A90FBD">
        <w:t>Ma</w:t>
      </w:r>
      <w:r>
        <w:t>ď</w:t>
      </w:r>
      <w:r w:rsidRPr="00A90FBD">
        <w:t>arsku</w:t>
      </w:r>
      <w:r>
        <w:t xml:space="preserve"> či</w:t>
      </w:r>
      <w:r w:rsidRPr="00A90FBD">
        <w:t xml:space="preserve"> Tak </w:t>
      </w:r>
      <w:proofErr w:type="spellStart"/>
      <w:r w:rsidRPr="00A90FBD">
        <w:t>Brzmi</w:t>
      </w:r>
      <w:proofErr w:type="spellEnd"/>
      <w:r w:rsidRPr="00A90FBD">
        <w:t xml:space="preserve"> </w:t>
      </w:r>
      <w:proofErr w:type="spellStart"/>
      <w:r w:rsidRPr="00A90FBD">
        <w:t>Mias</w:t>
      </w:r>
      <w:r w:rsidR="00A15484">
        <w:t>t</w:t>
      </w:r>
      <w:r w:rsidRPr="00A90FBD">
        <w:t>o</w:t>
      </w:r>
      <w:proofErr w:type="spellEnd"/>
      <w:r w:rsidR="00D34B57">
        <w:t xml:space="preserve"> a </w:t>
      </w:r>
      <w:proofErr w:type="spellStart"/>
      <w:r w:rsidR="00D34B57">
        <w:t>Spring</w:t>
      </w:r>
      <w:r w:rsidR="008A34CC">
        <w:t>Break</w:t>
      </w:r>
      <w:proofErr w:type="spellEnd"/>
      <w:r w:rsidRPr="00A90FBD">
        <w:t xml:space="preserve"> v Polsku. </w:t>
      </w:r>
      <w:bookmarkStart w:id="1" w:name="_Hlk179796694"/>
    </w:p>
    <w:p w14:paraId="331B1D78" w14:textId="7E3726B3" w:rsidR="00055735" w:rsidRDefault="00055735" w:rsidP="00055735">
      <w:pPr>
        <w:rPr>
          <w:sz w:val="22"/>
          <w:szCs w:val="22"/>
        </w:rPr>
      </w:pPr>
      <w:proofErr w:type="spellStart"/>
      <w:r w:rsidRPr="00055735">
        <w:t>SoundCzech</w:t>
      </w:r>
      <w:proofErr w:type="spellEnd"/>
      <w:r w:rsidRPr="00055735">
        <w:t xml:space="preserve"> byl také iniciátorem společné prezentace zemí V4 a středoevropského regionu na prestižních evropských </w:t>
      </w:r>
      <w:proofErr w:type="spellStart"/>
      <w:r w:rsidRPr="00055735">
        <w:t>showcase</w:t>
      </w:r>
      <w:proofErr w:type="spellEnd"/>
      <w:r w:rsidRPr="00055735">
        <w:t xml:space="preserve"> festivalech prostřednictvím </w:t>
      </w:r>
      <w:r>
        <w:t xml:space="preserve">platformy </w:t>
      </w:r>
      <w:proofErr w:type="spellStart"/>
      <w:r>
        <w:t>CEEntral</w:t>
      </w:r>
      <w:proofErr w:type="spellEnd"/>
      <w:r>
        <w:t xml:space="preserve"> party, která se stala významným stra</w:t>
      </w:r>
      <w:r>
        <w:t>te</w:t>
      </w:r>
      <w:r>
        <w:t xml:space="preserve">gickým místem pro setkávání a </w:t>
      </w:r>
      <w:proofErr w:type="spellStart"/>
      <w:r>
        <w:t>networking</w:t>
      </w:r>
      <w:proofErr w:type="spellEnd"/>
      <w:r>
        <w:t xml:space="preserve"> na evropském hudebním trhu. Kancelář též pracuje na budování a posilování strategických spojení s cílem vytvořit více interakcí mezi zeměmi V4</w:t>
      </w:r>
      <w:r>
        <w:t>. Z</w:t>
      </w:r>
      <w:r>
        <w:t xml:space="preserve">a tímto cílem inicioval například program </w:t>
      </w:r>
      <w:proofErr w:type="spellStart"/>
      <w:r>
        <w:t>ProVisit</w:t>
      </w:r>
      <w:proofErr w:type="spellEnd"/>
      <w:r>
        <w:t xml:space="preserve"> do Polska, na Slovensko a plánovaně do Maďarska.</w:t>
      </w:r>
    </w:p>
    <w:p w14:paraId="1085FC82" w14:textId="77777777" w:rsidR="00055735" w:rsidRDefault="00055735" w:rsidP="00522AC3">
      <w:bookmarkStart w:id="2" w:name="_GoBack"/>
      <w:bookmarkEnd w:id="2"/>
    </w:p>
    <w:bookmarkEnd w:id="1"/>
    <w:p w14:paraId="597C14E0" w14:textId="025A8451" w:rsidR="00DD5FDB" w:rsidRPr="00196BB3" w:rsidRDefault="00DD5FDB" w:rsidP="00DD5FDB">
      <w:r>
        <w:t xml:space="preserve">Hudební kancelář </w:t>
      </w:r>
      <w:proofErr w:type="spellStart"/>
      <w:r w:rsidRPr="00196BB3">
        <w:t>SoundCzech</w:t>
      </w:r>
      <w:proofErr w:type="spellEnd"/>
      <w:r w:rsidRPr="00196BB3">
        <w:t xml:space="preserve"> má za cíl pomáhat </w:t>
      </w:r>
      <w:r w:rsidR="006D1BE6">
        <w:t xml:space="preserve">proniknout </w:t>
      </w:r>
      <w:r w:rsidRPr="00196BB3">
        <w:t xml:space="preserve">české hudbě do zahraničí, a to bez ohledu na hudební žánry. Od svého vzniku v roce 2017 je součástí Institutu </w:t>
      </w:r>
      <w:proofErr w:type="gramStart"/>
      <w:r w:rsidRPr="00196BB3">
        <w:t>umění</w:t>
      </w:r>
      <w:r w:rsidR="0078500A">
        <w:t xml:space="preserve"> </w:t>
      </w:r>
      <w:r w:rsidR="0078500A" w:rsidRPr="0078500A">
        <w:t xml:space="preserve"> </w:t>
      </w:r>
      <w:r w:rsidR="006D1BE6">
        <w:t>–</w:t>
      </w:r>
      <w:proofErr w:type="gramEnd"/>
      <w:r w:rsidR="0078500A">
        <w:t xml:space="preserve">Divadelního ústavu </w:t>
      </w:r>
      <w:r w:rsidRPr="00196BB3">
        <w:t>a financovaná z rozpočtu Ministerstva kultury České republiky.</w:t>
      </w:r>
      <w:r>
        <w:t xml:space="preserve"> </w:t>
      </w:r>
      <w:r w:rsidRPr="00196BB3">
        <w:t xml:space="preserve">V rámci otevřených výzev </w:t>
      </w:r>
      <w:proofErr w:type="spellStart"/>
      <w:r w:rsidRPr="00196BB3">
        <w:t>LinksOut</w:t>
      </w:r>
      <w:proofErr w:type="spellEnd"/>
      <w:r w:rsidRPr="00196BB3">
        <w:t xml:space="preserve"> </w:t>
      </w:r>
      <w:r>
        <w:t>kancelář</w:t>
      </w:r>
      <w:r w:rsidRPr="00196BB3">
        <w:t xml:space="preserve"> podpor</w:t>
      </w:r>
      <w:r>
        <w:t>uje</w:t>
      </w:r>
      <w:r w:rsidRPr="00196BB3">
        <w:t xml:space="preserve"> krátkodobé výjezdy českých dramaturgů, kurátorů, hudebních profesionálů na významné festivaly a profesní akce v zahraničí. </w:t>
      </w:r>
      <w:r w:rsidR="00A90FBD" w:rsidRPr="00A90FBD">
        <w:t xml:space="preserve">Dalším podpůrným programem </w:t>
      </w:r>
      <w:proofErr w:type="spellStart"/>
      <w:r w:rsidR="00A90FBD" w:rsidRPr="00A90FBD">
        <w:t>ProVisit</w:t>
      </w:r>
      <w:proofErr w:type="spellEnd"/>
      <w:r w:rsidR="00A90FBD" w:rsidRPr="00A90FBD">
        <w:t xml:space="preserve"> </w:t>
      </w:r>
      <w:r w:rsidR="00A90FBD">
        <w:t xml:space="preserve">kancelář </w:t>
      </w:r>
      <w:r w:rsidR="00A90FBD" w:rsidRPr="00A90FBD">
        <w:t>usiluj</w:t>
      </w:r>
      <w:r w:rsidR="00A90FBD">
        <w:t>e</w:t>
      </w:r>
      <w:r w:rsidR="00A90FBD" w:rsidRPr="00A90FBD">
        <w:t xml:space="preserve"> o efektivní propojení profesionálů v hudebním průmyslu (hudební kluby, hudební festivaly, </w:t>
      </w:r>
      <w:proofErr w:type="spellStart"/>
      <w:r w:rsidR="00A90FBD" w:rsidRPr="00A90FBD">
        <w:t>bookingové</w:t>
      </w:r>
      <w:proofErr w:type="spellEnd"/>
      <w:r w:rsidR="00A90FBD" w:rsidRPr="00A90FBD">
        <w:t xml:space="preserve"> agentury, labely ad.). Mezi nejúspěšnější byly mise organizované v Polsku a na Slovensku.</w:t>
      </w:r>
      <w:r w:rsidR="00A90FBD">
        <w:t xml:space="preserve"> </w:t>
      </w:r>
      <w:proofErr w:type="spellStart"/>
      <w:r w:rsidRPr="00522AC3">
        <w:t>Sound</w:t>
      </w:r>
      <w:r w:rsidR="00B9115F" w:rsidRPr="00522AC3">
        <w:t>C</w:t>
      </w:r>
      <w:r w:rsidRPr="00522AC3">
        <w:t>zech</w:t>
      </w:r>
      <w:proofErr w:type="spellEnd"/>
      <w:r w:rsidRPr="00196BB3">
        <w:t xml:space="preserve"> též kontinuálně organizuje workshopy a </w:t>
      </w:r>
      <w:proofErr w:type="spellStart"/>
      <w:r w:rsidRPr="00196BB3">
        <w:t>mentoring</w:t>
      </w:r>
      <w:proofErr w:type="spellEnd"/>
      <w:r w:rsidRPr="00196BB3">
        <w:t xml:space="preserve"> </w:t>
      </w:r>
      <w:proofErr w:type="spellStart"/>
      <w:r w:rsidRPr="00196BB3">
        <w:t>sessions</w:t>
      </w:r>
      <w:proofErr w:type="spellEnd"/>
      <w:r w:rsidRPr="00196BB3">
        <w:t xml:space="preserve"> s předními českými i zahraničními profesionály na profesní a aktuální témata.</w:t>
      </w:r>
    </w:p>
    <w:bookmarkEnd w:id="0"/>
    <w:p w14:paraId="0839B5F6" w14:textId="77777777" w:rsidR="00DD5FDB" w:rsidRPr="00196BB3" w:rsidRDefault="00DD5FDB" w:rsidP="00DD5FDB"/>
    <w:p w14:paraId="29065704" w14:textId="5CE3A436" w:rsidR="00DD5FDB" w:rsidRPr="00196BB3" w:rsidRDefault="00DD5FDB" w:rsidP="00DD5FDB">
      <w:r w:rsidRPr="00196BB3">
        <w:t xml:space="preserve">Mezinárodní visegrádská cena je každý rok udělena jedné osobnosti nebo instituci </w:t>
      </w:r>
      <w:r w:rsidR="0078500A">
        <w:t>za</w:t>
      </w:r>
      <w:r w:rsidRPr="00196BB3">
        <w:t xml:space="preserve"> podporu středoevropské duchovnosti a úspěchů v kulturní spolupráci zemí Visegrádu. Je důležité, aby aktivity vítěze byly propojeny alespoň se třemi visegrádskými zeměmi</w:t>
      </w:r>
      <w:r w:rsidR="003341F4">
        <w:t xml:space="preserve"> </w:t>
      </w:r>
      <w:r w:rsidR="006D1BE6">
        <w:t xml:space="preserve">– </w:t>
      </w:r>
      <w:r w:rsidRPr="00196BB3">
        <w:t>prostřednictvím společných programů a spolupráce.</w:t>
      </w:r>
    </w:p>
    <w:p w14:paraId="7344F437" w14:textId="77777777" w:rsidR="00DD5FDB" w:rsidRPr="00196BB3" w:rsidRDefault="00DD5FDB" w:rsidP="00DD5FDB"/>
    <w:p w14:paraId="59CAD43E" w14:textId="77777777" w:rsidR="00DD5FDB" w:rsidRPr="00196BB3" w:rsidRDefault="00DD5FDB" w:rsidP="00DD5FDB"/>
    <w:p w14:paraId="5DA09B07" w14:textId="77777777" w:rsidR="007E2965" w:rsidRDefault="007E2965" w:rsidP="0018589C">
      <w:pPr>
        <w:spacing w:line="360" w:lineRule="auto"/>
        <w:jc w:val="both"/>
      </w:pPr>
    </w:p>
    <w:p w14:paraId="0A8A82E7" w14:textId="7BC015EB" w:rsidR="005C1EB8" w:rsidRPr="0018589C" w:rsidRDefault="005C1EB8" w:rsidP="0018589C">
      <w:pPr>
        <w:spacing w:line="360" w:lineRule="auto"/>
        <w:jc w:val="both"/>
        <w:rPr>
          <w:rFonts w:asciiTheme="majorHAnsi" w:hAnsiTheme="majorHAnsi" w:cs="Arial"/>
          <w:color w:val="222222"/>
        </w:rPr>
      </w:pPr>
      <w:r w:rsidRPr="0018589C">
        <w:rPr>
          <w:rFonts w:asciiTheme="majorHAnsi" w:hAnsiTheme="majorHAnsi" w:cs="Arial"/>
          <w:b/>
          <w:bCs/>
          <w:color w:val="222222"/>
        </w:rPr>
        <w:t>Kontakt</w:t>
      </w:r>
      <w:r w:rsidR="0018589C" w:rsidRPr="0018589C">
        <w:rPr>
          <w:rFonts w:asciiTheme="majorHAnsi" w:hAnsiTheme="majorHAnsi" w:cs="Arial"/>
          <w:b/>
          <w:bCs/>
          <w:color w:val="222222"/>
        </w:rPr>
        <w:t>:</w:t>
      </w:r>
      <w:r w:rsidR="0018589C">
        <w:rPr>
          <w:rFonts w:asciiTheme="majorHAnsi" w:hAnsiTheme="majorHAnsi" w:cs="Arial"/>
          <w:color w:val="222222"/>
        </w:rPr>
        <w:t xml:space="preserve"> </w:t>
      </w:r>
      <w:r w:rsidR="00DD5FDB">
        <w:rPr>
          <w:rFonts w:asciiTheme="majorHAnsi" w:hAnsiTheme="majorHAnsi" w:cs="Arial"/>
          <w:color w:val="222222"/>
        </w:rPr>
        <w:t xml:space="preserve">Anna Poláková, </w:t>
      </w:r>
      <w:hyperlink r:id="rId12" w:history="1">
        <w:r w:rsidR="00DD5FDB" w:rsidRPr="008E303D">
          <w:rPr>
            <w:rStyle w:val="Hypertextovodkaz"/>
            <w:rFonts w:asciiTheme="majorHAnsi" w:hAnsiTheme="majorHAnsi" w:cs="Arial"/>
          </w:rPr>
          <w:t>anna.polakova@idu.cz</w:t>
        </w:r>
      </w:hyperlink>
      <w:r w:rsidRPr="00DF6ED5">
        <w:rPr>
          <w:rFonts w:asciiTheme="majorHAnsi" w:hAnsiTheme="majorHAnsi" w:cs="Arial"/>
          <w:color w:val="222222"/>
        </w:rPr>
        <w:t>, +420 721 431 516</w:t>
      </w:r>
    </w:p>
    <w:sectPr w:rsidR="005C1EB8" w:rsidRPr="0018589C" w:rsidSect="001509A3">
      <w:type w:val="continuous"/>
      <w:pgSz w:w="11906" w:h="16838" w:code="9"/>
      <w:pgMar w:top="2102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7CA06" w14:textId="77777777" w:rsidR="00287C38" w:rsidRDefault="00287C38" w:rsidP="00467ABE">
      <w:r>
        <w:separator/>
      </w:r>
    </w:p>
  </w:endnote>
  <w:endnote w:type="continuationSeparator" w:id="0">
    <w:p w14:paraId="660AA803" w14:textId="77777777" w:rsidR="00287C38" w:rsidRDefault="00287C38" w:rsidP="0046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A88B" w14:textId="77777777" w:rsidR="00467ABE" w:rsidRDefault="00467ABE">
    <w:pPr>
      <w:pStyle w:val="Zpat"/>
    </w:pPr>
    <w:r w:rsidRPr="00467ABE">
      <w:rPr>
        <w:noProof/>
      </w:rPr>
      <w:drawing>
        <wp:anchor distT="0" distB="0" distL="114300" distR="114300" simplePos="0" relativeHeight="251661312" behindDoc="1" locked="0" layoutInCell="1" allowOverlap="1" wp14:anchorId="10219378" wp14:editId="73232EB8">
          <wp:simplePos x="0" y="0"/>
          <wp:positionH relativeFrom="column">
            <wp:posOffset>-899795</wp:posOffset>
          </wp:positionH>
          <wp:positionV relativeFrom="paragraph">
            <wp:posOffset>118110</wp:posOffset>
          </wp:positionV>
          <wp:extent cx="7553325" cy="923925"/>
          <wp:effectExtent l="19050" t="0" r="952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47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98882" w14:textId="77777777" w:rsidR="00287C38" w:rsidRDefault="00287C38" w:rsidP="00467ABE">
      <w:r>
        <w:separator/>
      </w:r>
    </w:p>
  </w:footnote>
  <w:footnote w:type="continuationSeparator" w:id="0">
    <w:p w14:paraId="1A3AF966" w14:textId="77777777" w:rsidR="00287C38" w:rsidRDefault="00287C38" w:rsidP="0046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CDB4" w14:textId="77777777" w:rsidR="00467ABE" w:rsidRDefault="00467ABE">
    <w:pPr>
      <w:pStyle w:val="Zhlav"/>
    </w:pPr>
    <w:r w:rsidRPr="00467ABE">
      <w:rPr>
        <w:noProof/>
      </w:rPr>
      <w:drawing>
        <wp:anchor distT="0" distB="0" distL="114300" distR="114300" simplePos="0" relativeHeight="251659264" behindDoc="1" locked="0" layoutInCell="1" allowOverlap="1" wp14:anchorId="3908C4E9" wp14:editId="2076FF01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1314450"/>
          <wp:effectExtent l="19050" t="0" r="9525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90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F3"/>
    <w:rsid w:val="00022B3B"/>
    <w:rsid w:val="00055735"/>
    <w:rsid w:val="000A466C"/>
    <w:rsid w:val="001509A3"/>
    <w:rsid w:val="001635F2"/>
    <w:rsid w:val="001819A3"/>
    <w:rsid w:val="0018589C"/>
    <w:rsid w:val="00197634"/>
    <w:rsid w:val="001C0564"/>
    <w:rsid w:val="001D0F64"/>
    <w:rsid w:val="002052AE"/>
    <w:rsid w:val="002130A5"/>
    <w:rsid w:val="00276BD3"/>
    <w:rsid w:val="00287C38"/>
    <w:rsid w:val="00303149"/>
    <w:rsid w:val="00306A03"/>
    <w:rsid w:val="0032056B"/>
    <w:rsid w:val="003341F4"/>
    <w:rsid w:val="003649FF"/>
    <w:rsid w:val="00372BEB"/>
    <w:rsid w:val="003C5FCB"/>
    <w:rsid w:val="003D3A31"/>
    <w:rsid w:val="0042037C"/>
    <w:rsid w:val="00445252"/>
    <w:rsid w:val="00452DE3"/>
    <w:rsid w:val="004643AE"/>
    <w:rsid w:val="00467ABE"/>
    <w:rsid w:val="005059B0"/>
    <w:rsid w:val="00522AC3"/>
    <w:rsid w:val="005C1EB8"/>
    <w:rsid w:val="005C784E"/>
    <w:rsid w:val="005F1EF3"/>
    <w:rsid w:val="006C0A8E"/>
    <w:rsid w:val="006D1BE6"/>
    <w:rsid w:val="00702F0D"/>
    <w:rsid w:val="007422D3"/>
    <w:rsid w:val="0078500A"/>
    <w:rsid w:val="007C1044"/>
    <w:rsid w:val="007E2965"/>
    <w:rsid w:val="0080359C"/>
    <w:rsid w:val="008304FE"/>
    <w:rsid w:val="008827C9"/>
    <w:rsid w:val="008831B9"/>
    <w:rsid w:val="008A34CC"/>
    <w:rsid w:val="008D6E77"/>
    <w:rsid w:val="008F0CA5"/>
    <w:rsid w:val="00922695"/>
    <w:rsid w:val="009B113D"/>
    <w:rsid w:val="009C3B87"/>
    <w:rsid w:val="009D2536"/>
    <w:rsid w:val="009E2B78"/>
    <w:rsid w:val="009E3143"/>
    <w:rsid w:val="00A15484"/>
    <w:rsid w:val="00A70C30"/>
    <w:rsid w:val="00A90FBD"/>
    <w:rsid w:val="00AC57F5"/>
    <w:rsid w:val="00AD00E0"/>
    <w:rsid w:val="00AD03CB"/>
    <w:rsid w:val="00B0214D"/>
    <w:rsid w:val="00B9115F"/>
    <w:rsid w:val="00BE36CB"/>
    <w:rsid w:val="00BF4456"/>
    <w:rsid w:val="00C51C4D"/>
    <w:rsid w:val="00C51E12"/>
    <w:rsid w:val="00C96A7E"/>
    <w:rsid w:val="00CC0AA1"/>
    <w:rsid w:val="00CC4600"/>
    <w:rsid w:val="00CD0F2C"/>
    <w:rsid w:val="00D34B57"/>
    <w:rsid w:val="00D41761"/>
    <w:rsid w:val="00DC6F84"/>
    <w:rsid w:val="00DD5FDB"/>
    <w:rsid w:val="00DE140A"/>
    <w:rsid w:val="00E37F13"/>
    <w:rsid w:val="00E43FE4"/>
    <w:rsid w:val="00E813B7"/>
    <w:rsid w:val="00E8782B"/>
    <w:rsid w:val="00E9069D"/>
    <w:rsid w:val="00F05A11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411C"/>
  <w15:docId w15:val="{404D1662-C601-4640-B275-083D7956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67A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7ABE"/>
  </w:style>
  <w:style w:type="paragraph" w:styleId="Zpat">
    <w:name w:val="footer"/>
    <w:basedOn w:val="Normln"/>
    <w:link w:val="ZpatChar"/>
    <w:uiPriority w:val="99"/>
    <w:semiHidden/>
    <w:unhideWhenUsed/>
    <w:rsid w:val="00467A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ABE"/>
  </w:style>
  <w:style w:type="character" w:styleId="Hypertextovodkaz">
    <w:name w:val="Hyperlink"/>
    <w:basedOn w:val="Standardnpsmoodstavce"/>
    <w:uiPriority w:val="99"/>
    <w:unhideWhenUsed/>
    <w:rsid w:val="00F05A1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1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2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a.polakova@idu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ul\Downloads\Hlavi&#269;kov&#253;%20pap&#237;r%20IDU_GOLDI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5D5BCD25105F4C8B6B017CD86AB83D" ma:contentTypeVersion="17" ma:contentTypeDescription="Vytvoří nový dokument" ma:contentTypeScope="" ma:versionID="13ec449a68294c3c89aef6def7168997">
  <xsd:schema xmlns:xsd="http://www.w3.org/2001/XMLSchema" xmlns:xs="http://www.w3.org/2001/XMLSchema" xmlns:p="http://schemas.microsoft.com/office/2006/metadata/properties" xmlns:ns2="0edd5699-23cf-4838-b02c-f524d3265622" xmlns:ns3="6f94dd1f-7a3b-459b-a1df-89c7ee2b58b2" targetNamespace="http://schemas.microsoft.com/office/2006/metadata/properties" ma:root="true" ma:fieldsID="dbe5add2fbf15022c296a0010cc138cc" ns2:_="" ns3:_="">
    <xsd:import namespace="0edd5699-23cf-4838-b02c-f524d3265622"/>
    <xsd:import namespace="6f94dd1f-7a3b-459b-a1df-89c7ee2b5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d5699-23cf-4838-b02c-f524d326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fe28400-9e60-4bdb-aa4d-a7161a78f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dd1f-7a3b-459b-a1df-89c7ee2b5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b4bc6-c737-4f27-967b-4ff79dc797d0}" ma:internalName="TaxCatchAll" ma:showField="CatchAllData" ma:web="6f94dd1f-7a3b-459b-a1df-89c7ee2b5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d5699-23cf-4838-b02c-f524d3265622">
      <Terms xmlns="http://schemas.microsoft.com/office/infopath/2007/PartnerControls"/>
    </lcf76f155ced4ddcb4097134ff3c332f>
    <TaxCatchAll xmlns="6f94dd1f-7a3b-459b-a1df-89c7ee2b58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BCA9-710B-4ADD-88AA-1D2BC6B1D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FB587-E1DC-4D5C-8863-525389DF0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d5699-23cf-4838-b02c-f524d3265622"/>
    <ds:schemaRef ds:uri="6f94dd1f-7a3b-459b-a1df-89c7ee2b5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4C5FB-82FD-4A8B-836B-F96C424C3558}">
  <ds:schemaRefs>
    <ds:schemaRef ds:uri="http://schemas.microsoft.com/office/2006/metadata/properties"/>
    <ds:schemaRef ds:uri="http://schemas.microsoft.com/office/infopath/2007/PartnerControls"/>
    <ds:schemaRef ds:uri="0edd5699-23cf-4838-b02c-f524d3265622"/>
    <ds:schemaRef ds:uri="6f94dd1f-7a3b-459b-a1df-89c7ee2b58b2"/>
  </ds:schemaRefs>
</ds:datastoreItem>
</file>

<file path=customXml/itemProps4.xml><?xml version="1.0" encoding="utf-8"?>
<ds:datastoreItem xmlns:ds="http://schemas.openxmlformats.org/officeDocument/2006/customXml" ds:itemID="{0F709FFA-4E5E-46BE-B181-0F416892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IDU_GOLDIE</Template>
  <TotalTime>1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Poláková</dc:creator>
  <cp:lastModifiedBy>Svatoňová Pavlína</cp:lastModifiedBy>
  <cp:revision>2</cp:revision>
  <cp:lastPrinted>2022-02-17T10:06:00Z</cp:lastPrinted>
  <dcterms:created xsi:type="dcterms:W3CDTF">2024-10-14T11:04:00Z</dcterms:created>
  <dcterms:modified xsi:type="dcterms:W3CDTF">2024-10-14T11:04:00Z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0x010100BF5D5BCD25105F4C8B6B017CD86AB83D</vt:lpwstr>
  </property>
  <property fmtid="{D5CDD505-2E9C-101B-9397-08002B2CF9AE}" pid="3" name="MediaServiceImageTags">
    <vt:lpwstr/>
  </property>
</Properties>
</file>